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89" w:rsidRPr="003C6E2E" w:rsidRDefault="00C32289" w:rsidP="000A7013">
      <w:pPr>
        <w:jc w:val="center"/>
        <w:rPr>
          <w:rFonts w:ascii="Times New Roman" w:hAnsi="Times New Roman"/>
          <w:b/>
          <w:sz w:val="24"/>
          <w:szCs w:val="24"/>
        </w:rPr>
      </w:pPr>
      <w:r w:rsidRPr="003C6E2E">
        <w:rPr>
          <w:rFonts w:ascii="Times New Roman" w:hAnsi="Times New Roman"/>
          <w:b/>
          <w:sz w:val="24"/>
          <w:szCs w:val="24"/>
        </w:rPr>
        <w:t>Зубаирова Индира Хабибовна</w:t>
      </w:r>
    </w:p>
    <w:p w:rsidR="00C32289" w:rsidRPr="003C6E2E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"Землетрясение"</w:t>
      </w:r>
    </w:p>
    <w:p w:rsidR="00C32289" w:rsidRPr="003C6E2E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(В память о жертвах. 1988г Армения)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душа, душа моя окаменела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взор мой режет каменная пыль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 полудню час, на небо я глядела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пока вокруг трещал армянский мир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разрушен мир, как карточное поле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-прости, я не нашел наш мама дом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-по чьей-то злой, или урочной воле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нам суждено поведать страшный сон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душа. Безмерный счет тех душ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рыдало под завалом тонных плит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минуты вдох, и голос в самой глушь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- живой, (и эхом стук сердец летит)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душа, душа моя окаменела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пока в еде я чувствую песок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 полудню час, на небо я глядело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вокруг кружился, бил сильнее рок</w:t>
      </w:r>
    </w:p>
    <w:p w:rsidR="00C32289" w:rsidRPr="003C6E2E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Pr="005C49E8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5C49E8">
        <w:rPr>
          <w:rFonts w:ascii="Times New Roman" w:hAnsi="Times New Roman"/>
          <w:b/>
          <w:bCs/>
          <w:kern w:val="36"/>
          <w:sz w:val="24"/>
          <w:szCs w:val="24"/>
        </w:rPr>
        <w:t>Зубаирова Индира Хабибовна</w:t>
      </w: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"Родина"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У горных скал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седых, но так по юному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красивых.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раскинуты деревни, в самой даль,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цветы гуашью по лугам разлиты.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горянки, карие глаза,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золотится прядь.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так боюсь, тебе чужим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тебе не нужным быть.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забыть историю отцов и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ласку рук.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так боюсь,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когда нибудь, не быть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ни горцем, ни отцом, ни даже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сыном. Боюсь,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твоей историей, не быть...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У горных скал, слышу родное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эхо.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там, в барабаны бьют, пекут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аварский хлеб.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 скал седых, но так по юному красивых,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все еще живу, еще люблю...</w:t>
      </w:r>
    </w:p>
    <w:p w:rsidR="00C32289" w:rsidRPr="003C6E2E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Pr="005C49E8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5C49E8">
        <w:rPr>
          <w:rFonts w:ascii="Times New Roman" w:hAnsi="Times New Roman"/>
          <w:b/>
          <w:bCs/>
          <w:kern w:val="36"/>
          <w:sz w:val="24"/>
          <w:szCs w:val="24"/>
        </w:rPr>
        <w:t>Зубаирова Индира Хабибовна</w:t>
      </w:r>
    </w:p>
    <w:p w:rsidR="00C32289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"Эбел"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Ветер по склонам Кавказским свистя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Разносит пылинки аула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А где-то у речки играет дитя </w:t>
      </w:r>
    </w:p>
    <w:p w:rsidR="00C32289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Дитя из соседнего дома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слышатся отзвуки чудных имен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Аварское нежное слово, Эбел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Прошедшее путь тяжких времён </w:t>
      </w:r>
    </w:p>
    <w:p w:rsidR="00C32289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Пришедшее сквозь колыбель.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рассветные думы , бессонные ночи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дневные заботы, и ласка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ах, эти прекрасные карие очи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буду вас помнить так часто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морщинисты руки, шершавы в метель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но нежности не изменяя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Аварское нежное слово Эбел </w:t>
      </w:r>
    </w:p>
    <w:p w:rsidR="00C32289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Несется нам жизнь согревая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ветер по склонам Кавказским свистя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Разносит великое слово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А на крыльце сидит все она </w:t>
      </w:r>
    </w:p>
    <w:p w:rsidR="00C32289" w:rsidRPr="003C6E2E" w:rsidRDefault="00C32289" w:rsidP="000A701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Что вечно ждать нас готова.</w:t>
      </w:r>
    </w:p>
    <w:p w:rsidR="00C32289" w:rsidRPr="003C6E2E" w:rsidRDefault="00C32289" w:rsidP="000A7013">
      <w:pPr>
        <w:pStyle w:val="ListParagraph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0A7013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2289" w:rsidRDefault="00C32289" w:rsidP="000A701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32289" w:rsidRDefault="00C32289" w:rsidP="000A701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32289" w:rsidRDefault="00C32289" w:rsidP="000A701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32289" w:rsidRDefault="00C32289" w:rsidP="000A701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32289" w:rsidRDefault="00C32289" w:rsidP="000A701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32289" w:rsidRDefault="00C32289" w:rsidP="000A701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32289" w:rsidRPr="003C6E2E" w:rsidRDefault="00C32289" w:rsidP="000A7013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b/>
          <w:sz w:val="24"/>
          <w:szCs w:val="24"/>
        </w:rPr>
        <w:t>Халимбекова Динара Руслановна</w:t>
      </w:r>
    </w:p>
    <w:p w:rsidR="00C32289" w:rsidRDefault="00C32289" w:rsidP="000A7013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  </w:t>
      </w:r>
    </w:p>
    <w:p w:rsidR="00C32289" w:rsidRPr="003C6E2E" w:rsidRDefault="00C32289" w:rsidP="000A7013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"Двенадцать месяцев"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1. Январь.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Пьянящим бриллиантом начинаний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Сверкает у развилки хладный мох,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Хрустит великих подвигов звучаньем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пахнет неизвестностью эпох.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Пора мне выбирать свою дорогу,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Пора мне принимать свою метель.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Не дамся я отчаянья сугробу,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А буду несгибаемым, как ель.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Чрез озеро идет ко мне навстречу,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Шагами собирая прочный мост,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 праздничное утреннее вече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Улыбчивый и страждущий Христос.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2. Февраль.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Февраль - дитя, обиженное Богом,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Придирчивой зимы болезный сын.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 миру мстить своим считает долгом,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Метелями согнать желает сплин.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Февраль, как Лара, гордый и кичливый.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Дрожащим кулаком грозит весне.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Тщедушный и до ужаса трусливый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Боится раствориться в кутерьме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Весеннего веселого кузена.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 зависть он, несчастный, обречён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 звенящей пробуждением замене.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Зачем же в феврале я был рождён?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3. Март.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Зима прошла, и ласточки воскресли.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Дюймовочка сняла кленовый лист.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Разлегся март в своем сосновом кресле,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А снег вокруг него уже не чист.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Возрадовалась Марта появленью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Измученная холодом земля.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Но месяц, опечаленный, в смятеньи,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Не дарит согревающего дня.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Фальшивые снега бичуют почву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петь не разрешают никому.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От холода дрожат на древах почки.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Тоскуют бубенцы по Февралю.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4. Апрель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Прекрасное создание у речки 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Прибором деревянным бьёт о длань,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Сдувает огоньки небесных свечек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дудкою своею кличет рань.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Разбудит домового, Переплута,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Ярилу с Огнебогом позовёт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хладом убаюканную смуту,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жаворонков бешеный полёт.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Букетные подснежников росинки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птичью несмолкаемую трель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Подарит неописанно красивой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Влюбленный и доверчивый Апрель.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5. Май.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Расцвели гиацинты на клумбе,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Грациозный пахучий нарцисс.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Заласкали русаличьи губы,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Затаскали объятьями вниз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Под согретые водные глади,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 пески полноводной реки.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Изумрудные сочные пряди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Принесли чернозёмы любви.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Холодного хлебни лимонаду,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Иль покрепче напиток глотай.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Даровала природа награду -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Забулдыгу по имени Май.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6. Май. Эпизод второй.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Младенческие фазы солнцепёка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Уже им перегрели черепа,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нет на здравомыслие намёка.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Жестокая версальская толпа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 улицам уставшего Парижа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Рассеяла Тьеркаровый* террор,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те, кто ручейков лесных не тише,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Услышат средь огня истошный ор.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Придёт ли окончание кошмарам?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Закончится ль по умершим печаль?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Май - месяц убиенных коммунаров,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Чьей кровью обмывается Версаль.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7. Май. Эпизод третий.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Июнь я невзлюбил за крестоносцев,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Которых через Брест он к нам провёл.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Не видел после бравых сенокосцев,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Не слышал ароматов милых сёл.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зиму ненавидел за блокаду,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 метелях умерла родная мать,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 чёрствую холодную буханку,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 трупами усеянную гладь.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Но вёсны я сердечно обожаю.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Мне месяц Май особенно любим.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 нему я благодарностью пылаю,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 то, что жив отец и невредим.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8. Июнь.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Июнь - пора шального безмятежья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сладостного утреннего сна,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Солёного песчаного прибрежья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Церковного рассветного псалма,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Сводящего с ума благоуханья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цвета ломоносовых венков,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Вечернего девичьего гулянья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 поле распустившихся цветов.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 весёлым песнопеньем сенокоса,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Лазурной необъятной синевы,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Букетных переплетов алой розы.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Июнь - пора признания в любви.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9. Июль.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Зарило словно Чахтицкая пани,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Бичует землю розгами жары.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Истрескались ромашковые длани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умерли расцветшие дары.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Давящей на сознание мигренью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 гуденьем обернулся солнцепек.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Плевать звезде на слабые моленья,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Нисколько не смущающий упрек.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– путник, заблудившийся в пустыне,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Барханы унесли спасенья руль.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 небесной ослепляющей твёрдыне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Смеётся над заблудшими июль.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10. Август.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Осенний отпрыск Лету ненавистен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 слог, пронзенный сладостью тоски.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Влетает Август с морем жженых листьев,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Поэта сердце схватывать в тиски.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Но он, испепелив его здоровье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пепел оболочки распустив,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Не высушит строки бессмертной крови 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в почве не убьёт великий стих.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Прозрачные небесные слезинки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Разрушат тяжкий Августа порок.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Расстаяла ноябрьская льдинка,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Как людом перетоптанный пророк.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11. Сентябрь.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Из ясеня добротного пороги 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Поддернутся багряной поволокой.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 начале сентября единороги 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Покроются шерстистой позолотой.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Гуляют средь ракитников бесцельно 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Смиренные золоченые звери.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Походки рокотающею пеной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Без боя отпорут стальные двери.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Осеннее оранжевое небо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Проткнут из лба торчащими рогами,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А я, сидя под спутниковым серпом,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Прошедшее убью благими снами.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12. Октябрь.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детища осеннего целую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Морщинистое светлое лицо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 бешеность влюбленную, шальную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юношеской пылкости кольцо,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 первое томящееся чувство,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Рожденное холодным сквозняком.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Приветствует осиновым прихрустом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Улыбчивый октябрь в золотом.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Заботливой октябрьскою сенью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От жизненной рутины защищен.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Изящною обломовскою ленью,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Румянцем и дождём пронизан клён.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13. Ноябрь.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Закончив путь в морях осатанелых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 пьяном бесштурвальном корабле,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Запомнившись ветрам безумно смелым,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Отведав вкус цветения в воде,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 выплыл к европейскому причалу,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 заботливой руке родной семьи,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Уставший от блужданий и скандалов,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Чтоб к Богу безвозвратно отойти.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Нещадно коротка поэта миля,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Но вечен и бесценен славы куш.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Рыдают тротуары Шарлевиля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Бунташным океаном черных луж.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6E2E">
        <w:rPr>
          <w:rFonts w:ascii="Times New Roman" w:hAnsi="Times New Roman"/>
          <w:i/>
          <w:iCs/>
          <w:sz w:val="24"/>
          <w:szCs w:val="24"/>
        </w:rPr>
        <w:t>14. Декабрь.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Прошли года, утрачены мгновенья,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ныне голова моя седа.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Декабрь холодит до посиненья,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Деревья пеленаются в снега.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 часам подходит новая трехсотня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Чудных неповторимых ярких дней.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Наступит новогоднее "сегодня"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Забытое "вчера" убьёт метель.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Зима снарядит прочную телегу,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Укроет на прощанье серебром.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 зову часовой железной стрелки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Покину мир со старым Декабрем.</w:t>
      </w:r>
    </w:p>
    <w:p w:rsidR="00C32289" w:rsidRPr="003C6E2E" w:rsidRDefault="00C32289" w:rsidP="000A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Pr="003C6E2E" w:rsidRDefault="00C32289" w:rsidP="000A7013">
      <w:pPr>
        <w:tabs>
          <w:tab w:val="left" w:pos="525"/>
          <w:tab w:val="left" w:pos="39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2289" w:rsidRPr="003C6E2E" w:rsidRDefault="00C32289" w:rsidP="000E48DC">
      <w:pPr>
        <w:rPr>
          <w:rFonts w:ascii="Times New Roman" w:hAnsi="Times New Roman"/>
          <w:b/>
          <w:sz w:val="24"/>
          <w:szCs w:val="24"/>
        </w:rPr>
      </w:pPr>
      <w:r w:rsidRPr="003C6E2E">
        <w:rPr>
          <w:rFonts w:ascii="Times New Roman" w:hAnsi="Times New Roman"/>
          <w:b/>
          <w:sz w:val="24"/>
          <w:szCs w:val="24"/>
        </w:rPr>
        <w:t xml:space="preserve">Айвазова Диана Шахимердановна </w:t>
      </w:r>
    </w:p>
    <w:p w:rsidR="00C32289" w:rsidRPr="003C6E2E" w:rsidRDefault="00C32289" w:rsidP="00DC31A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"Никого уже не было дома…"</w:t>
      </w:r>
    </w:p>
    <w:p w:rsidR="00C32289" w:rsidRPr="003C6E2E" w:rsidRDefault="00C32289" w:rsidP="00DC31A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Никого уже не было дома,</w:t>
      </w:r>
      <w:r w:rsidRPr="003C6E2E">
        <w:rPr>
          <w:rFonts w:ascii="Times New Roman" w:hAnsi="Times New Roman"/>
          <w:sz w:val="24"/>
          <w:szCs w:val="24"/>
        </w:rPr>
        <w:br/>
        <w:t>Кроме отблеска ранней зари.</w:t>
      </w:r>
      <w:r w:rsidRPr="003C6E2E">
        <w:rPr>
          <w:rFonts w:ascii="Times New Roman" w:hAnsi="Times New Roman"/>
          <w:sz w:val="24"/>
          <w:szCs w:val="24"/>
        </w:rPr>
        <w:br/>
        <w:t>Я войду тенью тяжкого лома,</w:t>
      </w:r>
      <w:r w:rsidRPr="003C6E2E">
        <w:rPr>
          <w:rFonts w:ascii="Times New Roman" w:hAnsi="Times New Roman"/>
          <w:sz w:val="24"/>
          <w:szCs w:val="24"/>
        </w:rPr>
        <w:br/>
        <w:t>Только ты меня крепче держи!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Ухватись золотыми руками</w:t>
      </w:r>
      <w:r w:rsidRPr="003C6E2E">
        <w:rPr>
          <w:rFonts w:ascii="Times New Roman" w:hAnsi="Times New Roman"/>
          <w:sz w:val="24"/>
          <w:szCs w:val="24"/>
        </w:rPr>
        <w:br/>
        <w:t>За мой стан, за мой клин души,</w:t>
      </w:r>
      <w:r w:rsidRPr="003C6E2E">
        <w:rPr>
          <w:rFonts w:ascii="Times New Roman" w:hAnsi="Times New Roman"/>
          <w:sz w:val="24"/>
          <w:szCs w:val="24"/>
        </w:rPr>
        <w:br/>
        <w:t>И прижмись ко мне крепче...губами </w:t>
      </w:r>
      <w:r w:rsidRPr="003C6E2E">
        <w:rPr>
          <w:rFonts w:ascii="Times New Roman" w:hAnsi="Times New Roman"/>
          <w:sz w:val="24"/>
          <w:szCs w:val="24"/>
        </w:rPr>
        <w:br/>
        <w:t>Мне молитву о солнце прочти.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Расскажи, как за дальним светилом</w:t>
      </w:r>
      <w:r w:rsidRPr="003C6E2E">
        <w:rPr>
          <w:rFonts w:ascii="Times New Roman" w:hAnsi="Times New Roman"/>
          <w:sz w:val="24"/>
          <w:szCs w:val="24"/>
        </w:rPr>
        <w:br/>
        <w:t>Мало света хрустального дня,</w:t>
      </w:r>
      <w:r w:rsidRPr="003C6E2E">
        <w:rPr>
          <w:rFonts w:ascii="Times New Roman" w:hAnsi="Times New Roman"/>
          <w:sz w:val="24"/>
          <w:szCs w:val="24"/>
        </w:rPr>
        <w:br/>
        <w:t>Расскажи, как в тебе, моей милой</w:t>
      </w:r>
      <w:r w:rsidRPr="003C6E2E">
        <w:rPr>
          <w:rFonts w:ascii="Times New Roman" w:hAnsi="Times New Roman"/>
          <w:sz w:val="24"/>
          <w:szCs w:val="24"/>
        </w:rPr>
        <w:br/>
        <w:t>Свет искрящий полюбит меня.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Говори, не вдавайся в начало,</w:t>
      </w:r>
      <w:r w:rsidRPr="003C6E2E">
        <w:rPr>
          <w:rFonts w:ascii="Times New Roman" w:hAnsi="Times New Roman"/>
          <w:sz w:val="24"/>
          <w:szCs w:val="24"/>
        </w:rPr>
        <w:br/>
        <w:t>Позабудь все что было до нас.</w:t>
      </w:r>
      <w:r w:rsidRPr="003C6E2E">
        <w:rPr>
          <w:rFonts w:ascii="Times New Roman" w:hAnsi="Times New Roman"/>
          <w:sz w:val="24"/>
          <w:szCs w:val="24"/>
        </w:rPr>
        <w:br/>
        <w:t>В груди сердце отчаянно пало,</w:t>
      </w:r>
      <w:r w:rsidRPr="003C6E2E">
        <w:rPr>
          <w:rFonts w:ascii="Times New Roman" w:hAnsi="Times New Roman"/>
          <w:sz w:val="24"/>
          <w:szCs w:val="24"/>
        </w:rPr>
        <w:br/>
        <w:t>Ведь любил всегда, милая, вас. 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И не нужно другого лекарства</w:t>
      </w:r>
      <w:r w:rsidRPr="003C6E2E">
        <w:rPr>
          <w:rFonts w:ascii="Times New Roman" w:hAnsi="Times New Roman"/>
          <w:sz w:val="24"/>
          <w:szCs w:val="24"/>
        </w:rPr>
        <w:br/>
        <w:t>Для спасения горячей души,</w:t>
      </w:r>
      <w:r w:rsidRPr="003C6E2E">
        <w:rPr>
          <w:rFonts w:ascii="Times New Roman" w:hAnsi="Times New Roman"/>
          <w:sz w:val="24"/>
          <w:szCs w:val="24"/>
        </w:rPr>
        <w:br/>
        <w:t>Хоть на миг лишь, минуя притворства,</w:t>
      </w:r>
      <w:r w:rsidRPr="003C6E2E">
        <w:rPr>
          <w:rFonts w:ascii="Times New Roman" w:hAnsi="Times New Roman"/>
          <w:sz w:val="24"/>
          <w:szCs w:val="24"/>
        </w:rPr>
        <w:br/>
        <w:t>Залечи все микстурой любви.</w:t>
      </w:r>
      <w:r w:rsidRPr="003C6E2E">
        <w:rPr>
          <w:rFonts w:ascii="Times New Roman" w:hAnsi="Times New Roman"/>
          <w:sz w:val="24"/>
          <w:szCs w:val="24"/>
        </w:rPr>
        <w:br/>
        <w:t>И я тут же окрепну, настанет</w:t>
      </w:r>
      <w:r w:rsidRPr="003C6E2E">
        <w:rPr>
          <w:rFonts w:ascii="Times New Roman" w:hAnsi="Times New Roman"/>
          <w:sz w:val="24"/>
          <w:szCs w:val="24"/>
        </w:rPr>
        <w:br/>
        <w:t>В моем сердце парящий экстаз,</w:t>
      </w:r>
      <w:r w:rsidRPr="003C6E2E">
        <w:rPr>
          <w:rFonts w:ascii="Times New Roman" w:hAnsi="Times New Roman"/>
          <w:sz w:val="24"/>
          <w:szCs w:val="24"/>
        </w:rPr>
        <w:br/>
        <w:t>Держи крепче, пока не устанет</w:t>
      </w:r>
      <w:r w:rsidRPr="003C6E2E">
        <w:rPr>
          <w:rFonts w:ascii="Times New Roman" w:hAnsi="Times New Roman"/>
          <w:sz w:val="24"/>
          <w:szCs w:val="24"/>
        </w:rPr>
        <w:br/>
        <w:t>Не любить твое сердце хоть раз...</w:t>
      </w:r>
    </w:p>
    <w:p w:rsidR="00C32289" w:rsidRPr="003C6E2E" w:rsidRDefault="00C32289" w:rsidP="00DC31AB">
      <w:pPr>
        <w:jc w:val="center"/>
        <w:rPr>
          <w:rFonts w:ascii="Times New Roman" w:hAnsi="Times New Roman"/>
          <w:b/>
          <w:sz w:val="24"/>
          <w:szCs w:val="24"/>
        </w:rPr>
      </w:pPr>
      <w:r w:rsidRPr="003C6E2E">
        <w:rPr>
          <w:rFonts w:ascii="Times New Roman" w:hAnsi="Times New Roman"/>
          <w:b/>
          <w:sz w:val="24"/>
          <w:szCs w:val="24"/>
        </w:rPr>
        <w:t>Айвазова Диана Шахимердановна</w:t>
      </w:r>
    </w:p>
    <w:p w:rsidR="00C32289" w:rsidRPr="003C6E2E" w:rsidRDefault="00C32289" w:rsidP="00DC31A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"Расскажи немного обо мне... "</w:t>
      </w:r>
    </w:p>
    <w:p w:rsidR="00C32289" w:rsidRPr="003C6E2E" w:rsidRDefault="00C32289" w:rsidP="00A75D65">
      <w:pPr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Расскажи немного обо мне</w:t>
      </w:r>
      <w:r w:rsidRPr="003C6E2E">
        <w:rPr>
          <w:rFonts w:ascii="Times New Roman" w:hAnsi="Times New Roman"/>
          <w:sz w:val="24"/>
          <w:szCs w:val="24"/>
        </w:rPr>
        <w:br/>
        <w:t>Расскажи, как в сердце кротком, зорком</w:t>
      </w:r>
      <w:r w:rsidRPr="003C6E2E">
        <w:rPr>
          <w:rFonts w:ascii="Times New Roman" w:hAnsi="Times New Roman"/>
          <w:sz w:val="24"/>
          <w:szCs w:val="24"/>
        </w:rPr>
        <w:br/>
        <w:t>Дух священный полыхал в огне</w:t>
      </w:r>
      <w:r w:rsidRPr="003C6E2E">
        <w:rPr>
          <w:rFonts w:ascii="Times New Roman" w:hAnsi="Times New Roman"/>
          <w:sz w:val="24"/>
          <w:szCs w:val="24"/>
        </w:rPr>
        <w:br/>
        <w:t>И до тла сгорел он злым нароком.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Расскажи, как ледяную сталь</w:t>
      </w:r>
      <w:r w:rsidRPr="003C6E2E">
        <w:rPr>
          <w:rFonts w:ascii="Times New Roman" w:hAnsi="Times New Roman"/>
          <w:sz w:val="24"/>
          <w:szCs w:val="24"/>
        </w:rPr>
        <w:br/>
        <w:t>Разровняли волны бунтовые,</w:t>
      </w:r>
      <w:r w:rsidRPr="003C6E2E">
        <w:rPr>
          <w:rFonts w:ascii="Times New Roman" w:hAnsi="Times New Roman"/>
          <w:sz w:val="24"/>
          <w:szCs w:val="24"/>
        </w:rPr>
        <w:br/>
        <w:t>Как врагам заклятым мне ничуть не жаль</w:t>
      </w:r>
      <w:r w:rsidRPr="003C6E2E">
        <w:rPr>
          <w:rFonts w:ascii="Times New Roman" w:hAnsi="Times New Roman"/>
          <w:sz w:val="24"/>
          <w:szCs w:val="24"/>
        </w:rPr>
        <w:br/>
        <w:t>Раздарить тела, но лишь бездушные, пустые.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Расскажи, как тонкая душа,</w:t>
      </w:r>
      <w:r w:rsidRPr="003C6E2E">
        <w:rPr>
          <w:rFonts w:ascii="Times New Roman" w:hAnsi="Times New Roman"/>
          <w:sz w:val="24"/>
          <w:szCs w:val="24"/>
        </w:rPr>
        <w:br/>
        <w:t>Под обложкой непреклонной девы,</w:t>
      </w:r>
      <w:r w:rsidRPr="003C6E2E">
        <w:rPr>
          <w:rFonts w:ascii="Times New Roman" w:hAnsi="Times New Roman"/>
          <w:sz w:val="24"/>
          <w:szCs w:val="24"/>
        </w:rPr>
        <w:br/>
        <w:t>В миг последний робко задыша,</w:t>
      </w:r>
      <w:r w:rsidRPr="003C6E2E">
        <w:rPr>
          <w:rFonts w:ascii="Times New Roman" w:hAnsi="Times New Roman"/>
          <w:sz w:val="24"/>
          <w:szCs w:val="24"/>
        </w:rPr>
        <w:br/>
        <w:t>Под народа серого попала гневы.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Не молчи! Не утаи того,</w:t>
      </w:r>
      <w:r w:rsidRPr="003C6E2E">
        <w:rPr>
          <w:rFonts w:ascii="Times New Roman" w:hAnsi="Times New Roman"/>
          <w:sz w:val="24"/>
          <w:szCs w:val="24"/>
        </w:rPr>
        <w:br/>
        <w:t>Как терзали разум дивергента!</w:t>
      </w:r>
      <w:r w:rsidRPr="003C6E2E">
        <w:rPr>
          <w:rFonts w:ascii="Times New Roman" w:hAnsi="Times New Roman"/>
          <w:sz w:val="24"/>
          <w:szCs w:val="24"/>
        </w:rPr>
        <w:br/>
        <w:t>Камнем племя монотонное легло,</w:t>
      </w:r>
      <w:r w:rsidRPr="003C6E2E">
        <w:rPr>
          <w:rFonts w:ascii="Times New Roman" w:hAnsi="Times New Roman"/>
          <w:sz w:val="24"/>
          <w:szCs w:val="24"/>
        </w:rPr>
        <w:br/>
        <w:t>Дух сломила человеческая секта!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Расскажи, и пусть ликуют все,</w:t>
      </w:r>
      <w:r w:rsidRPr="003C6E2E">
        <w:rPr>
          <w:rFonts w:ascii="Times New Roman" w:hAnsi="Times New Roman"/>
          <w:sz w:val="24"/>
          <w:szCs w:val="24"/>
        </w:rPr>
        <w:br/>
        <w:t>Что сломили дикую натуру.</w:t>
      </w:r>
      <w:r w:rsidRPr="003C6E2E">
        <w:rPr>
          <w:rFonts w:ascii="Times New Roman" w:hAnsi="Times New Roman"/>
          <w:sz w:val="24"/>
          <w:szCs w:val="24"/>
        </w:rPr>
        <w:br/>
        <w:t>Ваша жизнь лишь в круглом колесе,</w:t>
      </w:r>
      <w:r w:rsidRPr="003C6E2E">
        <w:rPr>
          <w:rFonts w:ascii="Times New Roman" w:hAnsi="Times New Roman"/>
          <w:sz w:val="24"/>
          <w:szCs w:val="24"/>
        </w:rPr>
        <w:br/>
        <w:t>Моя пишет нелинейную фигуру.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Радуйтесь, сомненья улеглись</w:t>
      </w:r>
      <w:r w:rsidRPr="003C6E2E">
        <w:rPr>
          <w:rFonts w:ascii="Times New Roman" w:hAnsi="Times New Roman"/>
          <w:sz w:val="24"/>
          <w:szCs w:val="24"/>
        </w:rPr>
        <w:br/>
        <w:t>В ваших бесхребетных головишках,</w:t>
      </w:r>
      <w:r w:rsidRPr="003C6E2E">
        <w:rPr>
          <w:rFonts w:ascii="Times New Roman" w:hAnsi="Times New Roman"/>
          <w:sz w:val="24"/>
          <w:szCs w:val="24"/>
        </w:rPr>
        <w:br/>
        <w:t>Сферой красочной я поднимаюсь ввысь,</w:t>
      </w:r>
      <w:r w:rsidRPr="003C6E2E">
        <w:rPr>
          <w:rFonts w:ascii="Times New Roman" w:hAnsi="Times New Roman"/>
          <w:sz w:val="24"/>
          <w:szCs w:val="24"/>
        </w:rPr>
        <w:br/>
        <w:t>Освещая небо в городишках.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Мне судьбой одна дорога, может в рай</w:t>
      </w:r>
      <w:r w:rsidRPr="003C6E2E">
        <w:rPr>
          <w:rFonts w:ascii="Times New Roman" w:hAnsi="Times New Roman"/>
          <w:sz w:val="24"/>
          <w:szCs w:val="24"/>
        </w:rPr>
        <w:br/>
        <w:t>Попаду за горечь неземную,</w:t>
      </w:r>
      <w:r w:rsidRPr="003C6E2E">
        <w:rPr>
          <w:rFonts w:ascii="Times New Roman" w:hAnsi="Times New Roman"/>
          <w:sz w:val="24"/>
          <w:szCs w:val="24"/>
        </w:rPr>
        <w:br/>
        <w:t>А возможно и в горящий край --</w:t>
      </w:r>
      <w:r w:rsidRPr="003C6E2E">
        <w:rPr>
          <w:rFonts w:ascii="Times New Roman" w:hAnsi="Times New Roman"/>
          <w:sz w:val="24"/>
          <w:szCs w:val="24"/>
        </w:rPr>
        <w:br/>
        <w:t>Непокорность я земле дарую!</w:t>
      </w:r>
    </w:p>
    <w:p w:rsidR="00C32289" w:rsidRPr="003C6E2E" w:rsidRDefault="00C32289" w:rsidP="00DC31AB">
      <w:pPr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Pr="003C6E2E" w:rsidRDefault="00C32289" w:rsidP="00DC31AB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noProof/>
          <w:sz w:val="24"/>
          <w:szCs w:val="24"/>
          <w:lang w:eastAsia="ru-RU"/>
        </w:rPr>
        <w:t>Айвазова Диана Шахимердановна</w:t>
      </w:r>
    </w:p>
    <w:p w:rsidR="00C32289" w:rsidRPr="003C6E2E" w:rsidRDefault="00C32289" w:rsidP="00DC31AB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"Современный мир"</w:t>
      </w:r>
    </w:p>
    <w:p w:rsidR="00C32289" w:rsidRPr="003C6E2E" w:rsidRDefault="00C32289" w:rsidP="00DC31AB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Pr="003C6E2E" w:rsidRDefault="00C32289" w:rsidP="00DC31AB">
      <w:pPr>
        <w:pStyle w:val="ListParagraph"/>
        <w:spacing w:line="240" w:lineRule="auto"/>
        <w:ind w:left="0" w:hanging="11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Как изменился современный мир</w:t>
      </w:r>
      <w:r w:rsidRPr="003C6E2E">
        <w:rPr>
          <w:rFonts w:ascii="Times New Roman" w:hAnsi="Times New Roman"/>
          <w:sz w:val="24"/>
          <w:szCs w:val="24"/>
        </w:rPr>
        <w:br/>
        <w:t>И разве лучше жить в теперешнее время?</w:t>
      </w:r>
      <w:r w:rsidRPr="003C6E2E">
        <w:rPr>
          <w:rFonts w:ascii="Times New Roman" w:hAnsi="Times New Roman"/>
          <w:sz w:val="24"/>
          <w:szCs w:val="24"/>
        </w:rPr>
        <w:br/>
        <w:t>Новаторский побочный эликсир</w:t>
      </w:r>
      <w:r w:rsidRPr="003C6E2E">
        <w:rPr>
          <w:rFonts w:ascii="Times New Roman" w:hAnsi="Times New Roman"/>
          <w:sz w:val="24"/>
          <w:szCs w:val="24"/>
        </w:rPr>
        <w:br/>
        <w:t>Проникся в разум человеческого племя.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Мир полон хаоса. Кругом сплошная смута.</w:t>
      </w:r>
      <w:r w:rsidRPr="003C6E2E">
        <w:rPr>
          <w:rFonts w:ascii="Times New Roman" w:hAnsi="Times New Roman"/>
          <w:sz w:val="24"/>
          <w:szCs w:val="24"/>
        </w:rPr>
        <w:br/>
        <w:t>Чем дальше мы, тем больше мы назад</w:t>
      </w:r>
      <w:r w:rsidRPr="003C6E2E">
        <w:rPr>
          <w:rFonts w:ascii="Times New Roman" w:hAnsi="Times New Roman"/>
          <w:sz w:val="24"/>
          <w:szCs w:val="24"/>
        </w:rPr>
        <w:br/>
        <w:t>Уходим; Разум наш туманом кутан,</w:t>
      </w:r>
      <w:r w:rsidRPr="003C6E2E">
        <w:rPr>
          <w:rFonts w:ascii="Times New Roman" w:hAnsi="Times New Roman"/>
          <w:sz w:val="24"/>
          <w:szCs w:val="24"/>
        </w:rPr>
        <w:br/>
        <w:t>И исчерпали мы нам Богом данный клад.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Метровые титаны-небоскребы,</w:t>
      </w:r>
      <w:r w:rsidRPr="003C6E2E">
        <w:rPr>
          <w:rFonts w:ascii="Times New Roman" w:hAnsi="Times New Roman"/>
          <w:sz w:val="24"/>
          <w:szCs w:val="24"/>
        </w:rPr>
        <w:br/>
        <w:t>С тщеславием украв судьбы билет,</w:t>
      </w:r>
      <w:r w:rsidRPr="003C6E2E">
        <w:rPr>
          <w:rFonts w:ascii="Times New Roman" w:hAnsi="Times New Roman"/>
          <w:sz w:val="24"/>
          <w:szCs w:val="24"/>
        </w:rPr>
        <w:br/>
        <w:t>Считав природу-матушку  микробом,</w:t>
      </w:r>
      <w:r w:rsidRPr="003C6E2E">
        <w:rPr>
          <w:rFonts w:ascii="Times New Roman" w:hAnsi="Times New Roman"/>
          <w:sz w:val="24"/>
          <w:szCs w:val="24"/>
        </w:rPr>
        <w:br/>
        <w:t>Посягнули втоптать священный силуэт.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Скрипящий рев железная лошадка,</w:t>
      </w:r>
      <w:r w:rsidRPr="003C6E2E">
        <w:rPr>
          <w:rFonts w:ascii="Times New Roman" w:hAnsi="Times New Roman"/>
          <w:sz w:val="24"/>
          <w:szCs w:val="24"/>
        </w:rPr>
        <w:br/>
        <w:t>Токсично выдыхая, издает,</w:t>
      </w:r>
      <w:r w:rsidRPr="003C6E2E">
        <w:rPr>
          <w:rFonts w:ascii="Times New Roman" w:hAnsi="Times New Roman"/>
          <w:sz w:val="24"/>
          <w:szCs w:val="24"/>
        </w:rPr>
        <w:br/>
        <w:t>Несется быстро, словно в лихорадке,</w:t>
      </w:r>
      <w:r w:rsidRPr="003C6E2E">
        <w:rPr>
          <w:rFonts w:ascii="Times New Roman" w:hAnsi="Times New Roman"/>
          <w:sz w:val="24"/>
          <w:szCs w:val="24"/>
        </w:rPr>
        <w:br/>
        <w:t>И так же быстро жизнь людей крадет.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Мы жизнь облегчили, ее и омертвили,</w:t>
      </w:r>
      <w:r w:rsidRPr="003C6E2E">
        <w:rPr>
          <w:rFonts w:ascii="Times New Roman" w:hAnsi="Times New Roman"/>
          <w:sz w:val="24"/>
          <w:szCs w:val="24"/>
        </w:rPr>
        <w:br/>
        <w:t>Разрезали связующую нить.</w:t>
      </w:r>
      <w:r w:rsidRPr="003C6E2E">
        <w:rPr>
          <w:rFonts w:ascii="Times New Roman" w:hAnsi="Times New Roman"/>
          <w:sz w:val="24"/>
          <w:szCs w:val="24"/>
        </w:rPr>
        <w:br/>
        <w:t>А человек с природой раньше жили,</w:t>
      </w:r>
      <w:r w:rsidRPr="003C6E2E">
        <w:rPr>
          <w:rFonts w:ascii="Times New Roman" w:hAnsi="Times New Roman"/>
          <w:sz w:val="24"/>
          <w:szCs w:val="24"/>
        </w:rPr>
        <w:br/>
        <w:t>Как сын и мать. Мог человек любить.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Теперь царит другая обстановка:</w:t>
      </w:r>
      <w:r w:rsidRPr="003C6E2E">
        <w:rPr>
          <w:rFonts w:ascii="Times New Roman" w:hAnsi="Times New Roman"/>
          <w:sz w:val="24"/>
          <w:szCs w:val="24"/>
        </w:rPr>
        <w:br/>
        <w:t>Предали мать, забыли, кто мы есть,</w:t>
      </w:r>
      <w:r w:rsidRPr="003C6E2E">
        <w:rPr>
          <w:rFonts w:ascii="Times New Roman" w:hAnsi="Times New Roman"/>
          <w:sz w:val="24"/>
          <w:szCs w:val="24"/>
        </w:rPr>
        <w:br/>
        <w:t>И нынешняя жизнь -- пустая постановка,</w:t>
      </w:r>
      <w:r w:rsidRPr="003C6E2E">
        <w:rPr>
          <w:rFonts w:ascii="Times New Roman" w:hAnsi="Times New Roman"/>
          <w:sz w:val="24"/>
          <w:szCs w:val="24"/>
        </w:rPr>
        <w:br/>
        <w:t>А низости предателя не счесть.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Скажите, Бога ради, кому хуже?</w:t>
      </w:r>
      <w:r w:rsidRPr="003C6E2E">
        <w:rPr>
          <w:rFonts w:ascii="Times New Roman" w:hAnsi="Times New Roman"/>
          <w:sz w:val="24"/>
          <w:szCs w:val="24"/>
        </w:rPr>
        <w:br/>
        <w:t>Чья жизнь отравлена, чья жизнь удручена?</w:t>
      </w:r>
      <w:r w:rsidRPr="003C6E2E">
        <w:rPr>
          <w:rFonts w:ascii="Times New Roman" w:hAnsi="Times New Roman"/>
          <w:sz w:val="24"/>
          <w:szCs w:val="24"/>
        </w:rPr>
        <w:br/>
        <w:t>Мы погубили нас. Так глупо, неуклюже,</w:t>
      </w:r>
      <w:r w:rsidRPr="003C6E2E">
        <w:rPr>
          <w:rFonts w:ascii="Times New Roman" w:hAnsi="Times New Roman"/>
          <w:sz w:val="24"/>
          <w:szCs w:val="24"/>
        </w:rPr>
        <w:br/>
        <w:t>На гибель вся Земля обречена.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Как изменился современный мир</w:t>
      </w:r>
      <w:r w:rsidRPr="003C6E2E">
        <w:rPr>
          <w:rFonts w:ascii="Times New Roman" w:hAnsi="Times New Roman"/>
          <w:sz w:val="24"/>
          <w:szCs w:val="24"/>
        </w:rPr>
        <w:br/>
        <w:t>И разве лучше жить в теперешнее время?</w:t>
      </w:r>
      <w:r w:rsidRPr="003C6E2E">
        <w:rPr>
          <w:rFonts w:ascii="Times New Roman" w:hAnsi="Times New Roman"/>
          <w:sz w:val="24"/>
          <w:szCs w:val="24"/>
        </w:rPr>
        <w:br/>
        <w:t>Сними, дитя природы, человеческий мундир!</w:t>
      </w:r>
      <w:r w:rsidRPr="003C6E2E">
        <w:rPr>
          <w:rFonts w:ascii="Times New Roman" w:hAnsi="Times New Roman"/>
          <w:sz w:val="24"/>
          <w:szCs w:val="24"/>
        </w:rPr>
        <w:br/>
        <w:t>И в землю поклонись растущей хризантеме...</w:t>
      </w:r>
    </w:p>
    <w:p w:rsidR="00C32289" w:rsidRPr="003C6E2E" w:rsidRDefault="00C32289" w:rsidP="00DC31AB">
      <w:pPr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289" w:rsidRPr="003C6E2E" w:rsidRDefault="00C32289" w:rsidP="00782C93">
      <w:pPr>
        <w:jc w:val="center"/>
        <w:rPr>
          <w:rFonts w:ascii="Times New Roman" w:hAnsi="Times New Roman"/>
          <w:b/>
          <w:sz w:val="24"/>
          <w:szCs w:val="24"/>
        </w:rPr>
      </w:pPr>
      <w:r w:rsidRPr="003C6E2E">
        <w:rPr>
          <w:rFonts w:ascii="Times New Roman" w:hAnsi="Times New Roman"/>
          <w:b/>
          <w:sz w:val="24"/>
          <w:szCs w:val="24"/>
        </w:rPr>
        <w:t>Багомедов Альберт Асадуллаевич</w:t>
      </w:r>
    </w:p>
    <w:p w:rsidR="00C32289" w:rsidRPr="003C6E2E" w:rsidRDefault="00C32289" w:rsidP="000E48DC">
      <w:pPr>
        <w:keepNext/>
        <w:autoSpaceDE w:val="0"/>
        <w:autoSpaceDN w:val="0"/>
        <w:adjustRightInd w:val="0"/>
        <w:spacing w:before="100" w:after="100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"ВИНО ЛЮБВИ"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 своей душе, скулящей от ошибок,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Где мутно, неуютно и темно,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соберу нектар твоих улыбок 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превращу в кипящее вино.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не ропщу на вычурность оваций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не ищу дороги к чудесам,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Но вопреки величию дистанций, 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Вино любви я молча выпью сам.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Теперь душа бушует и смеётся,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 чему стараться от себя сбежать!?-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Под натиском довлеющих эмоций, 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не смогу восторга удержать.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Бежит строка всё твёрже и смелее,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будет течь за звеньями звено,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Пока во мне течёт и пламенеет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Тобой преподнесённое вино. 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3C6E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3C6E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3C6E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3C6E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3C6E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3C6E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Pr="003C6E2E" w:rsidRDefault="00C32289" w:rsidP="003C6E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Багомедов Альберт Асадуллаевич</w:t>
      </w:r>
    </w:p>
    <w:p w:rsidR="00C32289" w:rsidRPr="003C6E2E" w:rsidRDefault="00C32289" w:rsidP="006D1F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"ТЫ СОСТОИШЬ..."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Ты состоишь из правильных основ-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Доверия, возвышенности, правды.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в шорох разлетающихся слов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Тебя рядить, как правило, не надо.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Ты снабжена очарованьем роз,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Изнеженна, безбрежна и воспета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Молитвами из мелодичных грёз,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Мечтами неокрепшего поэта.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Смотри, как беден он и одинок,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Задумчивый и увлечённый странник,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Но всюду, он– отверженный изгнанник,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Взгляни, как в нём безумствует порок!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А в теле этом, состоящем из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Солёной крови, плоти и скелета,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Почти душа, заброшенный эскиз,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Неосложнённый тяжестью портрета.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Ты в небеса взывающая ввысь,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Ты - человек улыбчивый и милый,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Любовь и боль с необъяснимой силой,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 тебе, как в мироздании, сплелись.</w:t>
      </w: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Pr="003C6E2E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Багомедов Альберт Асадуллаевич</w:t>
      </w:r>
    </w:p>
    <w:p w:rsidR="00C32289" w:rsidRPr="003C6E2E" w:rsidRDefault="00C32289" w:rsidP="006D1F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"ЛЕГЕНДАРНЫЙ ОРЁЛ ИЗ ВОЗВЫШЕННЫХ ГОР"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Чьё имя слышим мы из всех ущелий света?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Известно имя всем аварского поэта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Расул Гамзатов- наш родной поэт,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Прославил Дагестан на весь родимый свет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 сам поэт и сын поэта тоже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Ужели с ним сравниться кто-то может!?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После него не уж-то тот родился,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Кто с ним бы в красноречии сравнился!?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А имя дал ему седобородый старец,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Расул для нас сияющий посланец,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Принесший нам добро, тепло и радость,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Чтоб на века у нас в сердцах осталось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 мудрость опустил с вершин Кавказа,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Она влилась в народ под взором его глаза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Его познания о жизни так глубоки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мудростью всегда полнятся его строки,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Читать его труды- всегда услада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Душа их принимать безмерно рада,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 видел многое, он многое прошёл,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Но места лучше родины в итоге не нашёл,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Быть может, каждый это понимает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мнение его покорно разделяет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Своим стихам достойный он родитель,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Ну а для нас- талантливый учитель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восхищён плодам его таланта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Вся жизнь его талантами объята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Уверен 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что тот меня поймёт,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Кто хоть одно его творение прочтёт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Всё сказанное мной о нём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- не лесть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это всё в нём, безусловно, есть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мальчик перед ним, но хоть таков</w:t>
      </w:r>
    </w:p>
    <w:p w:rsidR="00C32289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Воздам ему скупой букет из слов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Мне в жизни выпала такая честь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Ему скупой букетик преподнесть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 большего, конечно, заслужил,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Но у меня на это не хватило сил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Пусть пишет тот, кто сможет написать,</w:t>
      </w:r>
    </w:p>
    <w:p w:rsidR="00C32289" w:rsidRPr="003C6E2E" w:rsidRDefault="00C32289" w:rsidP="006D1F9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А я спешу закрыть свою тетрадь.</w:t>
      </w:r>
    </w:p>
    <w:p w:rsidR="00C32289" w:rsidRPr="003C6E2E" w:rsidRDefault="00C32289" w:rsidP="006D1F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***2010г.***</w:t>
      </w: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32289" w:rsidRPr="003C6E2E" w:rsidRDefault="00C32289" w:rsidP="00782C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C6E2E">
        <w:rPr>
          <w:rFonts w:ascii="Times New Roman" w:hAnsi="Times New Roman"/>
          <w:b/>
          <w:sz w:val="24"/>
          <w:szCs w:val="24"/>
        </w:rPr>
        <w:t>Даниял Магомедов</w:t>
      </w:r>
    </w:p>
    <w:p w:rsidR="00C32289" w:rsidRPr="003C6E2E" w:rsidRDefault="00C32289" w:rsidP="000E48D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"МЛЕЧНЫЙ ПУТЬ"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Весь мир похож на Млечный Путь,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 котором лишь одна тропа..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С неё нам тяжело свернуть,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Ведь цена жизни очень высока.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Рискнуть и заново начать,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Идти не так,как шли другие,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Свою дорогу протоптать-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Все это для меня впервые.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начал жизнь,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я начал жить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ошибиться не боюсь..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молод,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но во мне кипит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Тот факт,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что больше не вернусь..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Боюсь быть может смерти я,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Расстаться с этим грешным миром..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Боюсь сказать ему 'пока',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перейти в Мир к молчаливым..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Весь мир погряз во лжи и в фальши,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 нем разлагаюсь постепенно..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Не знаю 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что будет дальше,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Какие ждут нас перемены..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Не разгадать нам жизни суть..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Зачем всё так,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а не иначе..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Ушли достойные,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которые в сердцах ещё живут....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Остались 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о ком мир дьявола так плачет!</w:t>
      </w:r>
    </w:p>
    <w:p w:rsidR="00C32289" w:rsidRPr="003C6E2E" w:rsidRDefault="00C32289" w:rsidP="000E48DC">
      <w:pPr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Pr="00CB5E12" w:rsidRDefault="00C32289" w:rsidP="00CB5E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CB5E12">
        <w:rPr>
          <w:rFonts w:ascii="Times New Roman" w:hAnsi="Times New Roman"/>
          <w:b/>
          <w:bCs/>
          <w:kern w:val="36"/>
          <w:sz w:val="24"/>
          <w:szCs w:val="24"/>
        </w:rPr>
        <w:t>Даниял Магомедов</w:t>
      </w:r>
    </w:p>
    <w:p w:rsidR="00C32289" w:rsidRPr="003C6E2E" w:rsidRDefault="00C32289" w:rsidP="000E48D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"ПРОЩАЛЬНОЕ ПИСЬМО"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Всё,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так всё,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чего же более,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Ведь ты сама сказала нет..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Не хочешь ты, уж я тем более,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Теперь ты знаешь мой ответ.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говорил,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спешить не надо,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Поспешных выводов не делай..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Теперь ты видишь как досадно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Всё обернулось и сгорело.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Для нас теперь нет слова мы;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Теперь лишь только "Ты" и "Я".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Любовь создать пытались-не смогли,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Всё же расстались навсегда.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ты и 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мы одиночки..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Ужиться вместе не смогли..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Настал тот день,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когда мы точки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Расставили над буквой и (i).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пусть всё начиналось словно в сказке..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Как-будто мы друг друга любим..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Но вскорем времени мы сняли маски..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это точно не забуду!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CB5E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32289" w:rsidRPr="00CB5E12" w:rsidRDefault="00C32289" w:rsidP="00CB5E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CB5E12">
        <w:rPr>
          <w:rFonts w:ascii="Times New Roman" w:hAnsi="Times New Roman"/>
          <w:b/>
          <w:bCs/>
          <w:kern w:val="36"/>
          <w:sz w:val="24"/>
          <w:szCs w:val="24"/>
        </w:rPr>
        <w:t>Даниял Магомедов</w:t>
      </w:r>
    </w:p>
    <w:p w:rsidR="00C32289" w:rsidRPr="003C6E2E" w:rsidRDefault="00C32289" w:rsidP="000E48D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"ВОЙНА И МИР"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о войне узнал не понаслышке,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видел Ботлих в зареве огня.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Не мало видел страшных вспышек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пули там летели как стрела.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Но не забыл 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как земля вздымалась,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древо смерти чёрная как ночь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Взмывала вверх и прахом рассыпалась...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видеть это было нам не в мочь.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знаю о войне не понаслышке,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Я видел Ботлих в зареве огня;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 людских глазах страдание и испуг,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Но не преклонен был их дух.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Война,грохот ужасный,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Завеса пред бойцами из огня..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Такими представляю годы,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Когда взрывалась вся земля...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Тех грозовых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сороковых вовек нам с вами не забыть..,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Когда солдаты шли в атаку,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Летели бомбы на дома,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Солдаты бились в Сталинграде,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Что б дальше не пустить врага..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Вот взвод залёг в снегу глубоком,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На земле лежат широкой.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Днем сделать шагу не дают,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Всё из пулемёта бьют…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Они прошли тяжелый путь,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ты об этом не забудь!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Но Мир настал зелёными ветвями,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Деревья жизни тянутся в зенит.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Но от чего печаль владеет нами, </w:t>
      </w:r>
    </w:p>
    <w:p w:rsidR="00C32289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сердце вновь при виде их щемит?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Душа опять в тревоге что прервётся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Торжественность зеленой тишины..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И грянет горе,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и померкнет солнце </w:t>
      </w:r>
    </w:p>
    <w:p w:rsidR="00C32289" w:rsidRPr="003C6E2E" w:rsidRDefault="00C32289" w:rsidP="000E48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Над чёрными деревьями войны!</w:t>
      </w:r>
    </w:p>
    <w:p w:rsidR="00C32289" w:rsidRPr="003C6E2E" w:rsidRDefault="00C32289" w:rsidP="00164E67">
      <w:pPr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Pr="003C6E2E" w:rsidRDefault="00C32289" w:rsidP="0001362E">
      <w:pPr>
        <w:rPr>
          <w:rFonts w:ascii="Times New Roman" w:hAnsi="Times New Roman"/>
          <w:b/>
          <w:sz w:val="24"/>
          <w:szCs w:val="24"/>
        </w:rPr>
      </w:pPr>
      <w:r w:rsidRPr="003C6E2E">
        <w:rPr>
          <w:rFonts w:ascii="Times New Roman" w:hAnsi="Times New Roman"/>
          <w:b/>
          <w:sz w:val="24"/>
          <w:szCs w:val="24"/>
        </w:rPr>
        <w:t>Исаева Аминат Казимагомедовна</w:t>
      </w:r>
    </w:p>
    <w:p w:rsidR="00C32289" w:rsidRPr="003C6E2E" w:rsidRDefault="00C32289" w:rsidP="0001362E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C6E2E">
        <w:rPr>
          <w:rFonts w:ascii="Times New Roman" w:hAnsi="Times New Roman"/>
          <w:b/>
          <w:bCs/>
          <w:kern w:val="36"/>
          <w:sz w:val="24"/>
          <w:szCs w:val="24"/>
        </w:rPr>
        <w:t>"Край родной"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Рано утром на рассвете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встаю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и предо мной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Расцветает прям как в песнях </w:t>
      </w:r>
    </w:p>
    <w:p w:rsidR="00C32289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Дагестан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мой край родной!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Солнце утром раньше встало,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Чтобы я смогла сполна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Красотою насладиться, </w:t>
      </w:r>
    </w:p>
    <w:p w:rsidR="00C32289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Чем ты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Родина,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полна.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Здесь джигиты и горянки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В танцах кружат с головой.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Здесь играют музыканты </w:t>
      </w:r>
    </w:p>
    <w:p w:rsidR="00C32289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Под скалистою горой.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Край просторный,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безмятежный;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Склоны, коим сотни лет.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Здесь холмы полны надежды, </w:t>
      </w:r>
    </w:p>
    <w:p w:rsidR="00C32289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И прекрасней моря нет.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Край,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где дружбою богаты,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А тщеславием бедны.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Отражаются в Сулаке </w:t>
      </w:r>
    </w:p>
    <w:p w:rsidR="00C32289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Твои гордые черты.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Будем помнить мы веками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Землю предков и отцов: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Где играли с матерями, </w:t>
      </w:r>
    </w:p>
    <w:p w:rsidR="00C32289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Где мы гнали подлецов.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Процветай</w:t>
      </w:r>
      <w:r w:rsidRPr="003C6E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 xml:space="preserve">мой край любимый;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Нежный, как девичий стан.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 xml:space="preserve">Как мудрец будь терпеливый! 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Процветай</w:t>
      </w:r>
      <w:r w:rsidRPr="003C6E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мой Дагестан!</w:t>
      </w:r>
    </w:p>
    <w:p w:rsidR="00C32289" w:rsidRPr="003C6E2E" w:rsidRDefault="00C32289" w:rsidP="0001362E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Default="00C32289" w:rsidP="0001362E">
      <w:pPr>
        <w:rPr>
          <w:rFonts w:ascii="Times New Roman" w:hAnsi="Times New Roman"/>
          <w:b/>
          <w:sz w:val="24"/>
          <w:szCs w:val="24"/>
        </w:rPr>
      </w:pPr>
    </w:p>
    <w:p w:rsidR="00C32289" w:rsidRPr="003C6E2E" w:rsidRDefault="00C32289" w:rsidP="0001362E">
      <w:pPr>
        <w:rPr>
          <w:rFonts w:ascii="Times New Roman" w:hAnsi="Times New Roman"/>
          <w:b/>
          <w:sz w:val="24"/>
          <w:szCs w:val="24"/>
        </w:rPr>
      </w:pPr>
      <w:r w:rsidRPr="003C6E2E">
        <w:rPr>
          <w:rFonts w:ascii="Times New Roman" w:hAnsi="Times New Roman"/>
          <w:b/>
          <w:sz w:val="24"/>
          <w:szCs w:val="24"/>
        </w:rPr>
        <w:t>Магомедов Абдулатип Джамбулатович</w:t>
      </w:r>
    </w:p>
    <w:p w:rsidR="00C32289" w:rsidRPr="003C6E2E" w:rsidRDefault="00C32289" w:rsidP="0090725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kern w:val="36"/>
          <w:lang w:eastAsia="en-US"/>
        </w:rPr>
      </w:pPr>
      <w:r w:rsidRPr="003C6E2E">
        <w:rPr>
          <w:b/>
          <w:bCs/>
          <w:kern w:val="36"/>
        </w:rPr>
        <w:t>"</w:t>
      </w:r>
      <w:r w:rsidRPr="003C6E2E">
        <w:rPr>
          <w:b/>
          <w:bCs/>
          <w:kern w:val="36"/>
          <w:lang w:eastAsia="en-US"/>
        </w:rPr>
        <w:t>Моя Махачкала</w:t>
      </w:r>
      <w:r w:rsidRPr="003C6E2E">
        <w:rPr>
          <w:b/>
          <w:bCs/>
          <w:kern w:val="36"/>
        </w:rPr>
        <w:t>"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Мимо витрин, мимо нелепых магазинов, веранд и интриг </w:t>
      </w:r>
      <w:r w:rsidRPr="003C6E2E">
        <w:rPr>
          <w:rFonts w:ascii="Times New Roman" w:hAnsi="Times New Roman"/>
          <w:sz w:val="24"/>
          <w:szCs w:val="24"/>
        </w:rPr>
        <w:br/>
        <w:t>По аллее Расула Гамзатова, дорога из плит,</w:t>
      </w:r>
      <w:r w:rsidRPr="003C6E2E">
        <w:rPr>
          <w:rFonts w:ascii="Times New Roman" w:hAnsi="Times New Roman"/>
          <w:sz w:val="24"/>
          <w:szCs w:val="24"/>
        </w:rPr>
        <w:br/>
        <w:t>Надпись войнам Ничто не забыто,  никто не забыт </w:t>
      </w:r>
      <w:r w:rsidRPr="003C6E2E">
        <w:rPr>
          <w:rFonts w:ascii="Times New Roman" w:hAnsi="Times New Roman"/>
          <w:sz w:val="24"/>
          <w:szCs w:val="24"/>
        </w:rPr>
        <w:br/>
        <w:t>Я стираю подошву - мой город не спит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Вспоминаю безумные дни января:</w:t>
      </w:r>
      <w:r w:rsidRPr="003C6E2E">
        <w:rPr>
          <w:rFonts w:ascii="Times New Roman" w:hAnsi="Times New Roman"/>
          <w:sz w:val="24"/>
          <w:szCs w:val="24"/>
        </w:rPr>
        <w:br/>
        <w:t>Холод, Русский театр, один без тебя,</w:t>
      </w:r>
      <w:r w:rsidRPr="003C6E2E">
        <w:rPr>
          <w:rFonts w:ascii="Times New Roman" w:hAnsi="Times New Roman"/>
          <w:sz w:val="24"/>
          <w:szCs w:val="24"/>
        </w:rPr>
        <w:br/>
        <w:t>Грел родной бородатый и выбритый вгладь 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</w:t>
      </w:r>
      <w:r w:rsidRPr="003C6E2E">
        <w:rPr>
          <w:rFonts w:ascii="Times New Roman" w:hAnsi="Times New Roman"/>
          <w:sz w:val="24"/>
          <w:szCs w:val="24"/>
        </w:rPr>
        <w:t>, частью которого мне посчастливилось стать! 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434A4F">
      <w:pPr>
        <w:pStyle w:val="NormalWeb"/>
        <w:shd w:val="clear" w:color="auto" w:fill="FFFFFF"/>
        <w:spacing w:after="0" w:line="360" w:lineRule="auto"/>
        <w:jc w:val="center"/>
        <w:rPr>
          <w:b/>
          <w:bCs/>
          <w:kern w:val="36"/>
        </w:rPr>
      </w:pPr>
    </w:p>
    <w:p w:rsidR="00C32289" w:rsidRDefault="00C32289" w:rsidP="00434A4F">
      <w:pPr>
        <w:pStyle w:val="NormalWeb"/>
        <w:shd w:val="clear" w:color="auto" w:fill="FFFFFF"/>
        <w:spacing w:after="0" w:line="360" w:lineRule="auto"/>
        <w:jc w:val="center"/>
        <w:rPr>
          <w:b/>
          <w:bCs/>
          <w:kern w:val="36"/>
        </w:rPr>
      </w:pPr>
    </w:p>
    <w:p w:rsidR="00C32289" w:rsidRDefault="00C32289" w:rsidP="00434A4F">
      <w:pPr>
        <w:pStyle w:val="NormalWeb"/>
        <w:shd w:val="clear" w:color="auto" w:fill="FFFFFF"/>
        <w:spacing w:after="0" w:line="360" w:lineRule="auto"/>
        <w:jc w:val="center"/>
        <w:rPr>
          <w:b/>
          <w:bCs/>
          <w:kern w:val="36"/>
        </w:rPr>
      </w:pPr>
    </w:p>
    <w:p w:rsidR="00C32289" w:rsidRDefault="00C32289" w:rsidP="00434A4F">
      <w:pPr>
        <w:pStyle w:val="NormalWeb"/>
        <w:shd w:val="clear" w:color="auto" w:fill="FFFFFF"/>
        <w:spacing w:after="0" w:line="360" w:lineRule="auto"/>
        <w:jc w:val="center"/>
        <w:rPr>
          <w:b/>
          <w:bCs/>
          <w:kern w:val="36"/>
        </w:rPr>
      </w:pPr>
    </w:p>
    <w:p w:rsidR="00C32289" w:rsidRPr="00434A4F" w:rsidRDefault="00C32289" w:rsidP="00434A4F">
      <w:pPr>
        <w:pStyle w:val="NormalWeb"/>
        <w:shd w:val="clear" w:color="auto" w:fill="FFFFFF"/>
        <w:spacing w:after="0" w:line="360" w:lineRule="auto"/>
        <w:jc w:val="center"/>
        <w:rPr>
          <w:b/>
          <w:bCs/>
          <w:kern w:val="36"/>
        </w:rPr>
      </w:pPr>
      <w:r w:rsidRPr="00434A4F">
        <w:rPr>
          <w:b/>
          <w:bCs/>
          <w:kern w:val="36"/>
        </w:rPr>
        <w:t>Магомедов Абдулатип Джамбулатович</w:t>
      </w:r>
    </w:p>
    <w:p w:rsidR="00C32289" w:rsidRPr="003C6E2E" w:rsidRDefault="00C32289" w:rsidP="0090725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kern w:val="36"/>
          <w:lang w:eastAsia="en-US"/>
        </w:rPr>
      </w:pPr>
      <w:r w:rsidRPr="003C6E2E">
        <w:rPr>
          <w:b/>
          <w:bCs/>
          <w:kern w:val="36"/>
        </w:rPr>
        <w:t>"</w:t>
      </w:r>
      <w:r w:rsidRPr="003C6E2E">
        <w:rPr>
          <w:b/>
          <w:bCs/>
          <w:kern w:val="36"/>
          <w:lang w:eastAsia="en-US"/>
        </w:rPr>
        <w:t>Усталый рассвет</w:t>
      </w:r>
      <w:r w:rsidRPr="003C6E2E">
        <w:rPr>
          <w:b/>
          <w:bCs/>
          <w:kern w:val="36"/>
        </w:rPr>
        <w:t>"</w:t>
      </w:r>
      <w:r w:rsidRPr="003C6E2E">
        <w:rPr>
          <w:b/>
          <w:bCs/>
          <w:kern w:val="36"/>
          <w:lang w:eastAsia="en-US"/>
        </w:rPr>
        <w:t xml:space="preserve"> </w:t>
      </w:r>
    </w:p>
    <w:p w:rsidR="00C32289" w:rsidRDefault="00C32289" w:rsidP="00907257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Убывая в рассвет, шум дождя мелодичный</w:t>
      </w:r>
      <w:r w:rsidRPr="003C6E2E">
        <w:rPr>
          <w:rFonts w:ascii="Times New Roman" w:hAnsi="Times New Roman"/>
          <w:sz w:val="24"/>
          <w:szCs w:val="24"/>
        </w:rPr>
        <w:br/>
        <w:t>Оголяет усталость бессонных ночей, </w:t>
      </w:r>
      <w:r w:rsidRPr="003C6E2E">
        <w:rPr>
          <w:rFonts w:ascii="Times New Roman" w:hAnsi="Times New Roman"/>
          <w:sz w:val="24"/>
          <w:szCs w:val="24"/>
        </w:rPr>
        <w:br/>
        <w:t>Я в мой город немой по дороге привычной ,</w:t>
      </w:r>
      <w:r w:rsidRPr="003C6E2E">
        <w:rPr>
          <w:rFonts w:ascii="Times New Roman" w:hAnsi="Times New Roman"/>
          <w:sz w:val="24"/>
          <w:szCs w:val="24"/>
        </w:rPr>
        <w:br/>
        <w:t>По асфальту сырому меж тусклых огней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Обновлённый стихией ты свеж и растрепан,</w:t>
      </w:r>
      <w:r w:rsidRPr="003C6E2E">
        <w:rPr>
          <w:rFonts w:ascii="Times New Roman" w:hAnsi="Times New Roman"/>
          <w:sz w:val="24"/>
          <w:szCs w:val="24"/>
        </w:rPr>
        <w:br/>
        <w:t>Знаю, был истощен до предела июльской жарой, </w:t>
      </w:r>
      <w:r w:rsidRPr="003C6E2E">
        <w:rPr>
          <w:rFonts w:ascii="Times New Roman" w:hAnsi="Times New Roman"/>
          <w:sz w:val="24"/>
          <w:szCs w:val="24"/>
        </w:rPr>
        <w:br/>
        <w:t>Ветер стих, переулков доносится шепот, </w:t>
      </w:r>
      <w:r w:rsidRPr="003C6E2E">
        <w:rPr>
          <w:rFonts w:ascii="Times New Roman" w:hAnsi="Times New Roman"/>
          <w:sz w:val="24"/>
          <w:szCs w:val="24"/>
        </w:rPr>
        <w:br/>
        <w:t>В тишине бесконечно пустынных аллей я - тщеславный герой.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Мягкий луч, ограненные капли восхода,</w:t>
      </w:r>
      <w:r w:rsidRPr="003C6E2E">
        <w:rPr>
          <w:rFonts w:ascii="Times New Roman" w:hAnsi="Times New Roman"/>
          <w:sz w:val="24"/>
          <w:szCs w:val="24"/>
        </w:rPr>
        <w:br/>
        <w:t>Полотно растекается маслом меж плит,</w:t>
      </w:r>
      <w:r w:rsidRPr="003C6E2E">
        <w:rPr>
          <w:rFonts w:ascii="Times New Roman" w:hAnsi="Times New Roman"/>
          <w:sz w:val="24"/>
          <w:szCs w:val="24"/>
        </w:rPr>
        <w:br/>
        <w:t>В отраженье нелепых витрин - беспощадная мода,</w:t>
      </w:r>
      <w:r w:rsidRPr="003C6E2E">
        <w:rPr>
          <w:rFonts w:ascii="Times New Roman" w:hAnsi="Times New Roman"/>
          <w:sz w:val="24"/>
          <w:szCs w:val="24"/>
        </w:rPr>
        <w:br/>
        <w:t>Город мой хоть устал , будто стоик не спит</w:t>
      </w:r>
      <w:r w:rsidRPr="003C6E2E">
        <w:rPr>
          <w:rFonts w:ascii="Times New Roman" w:hAnsi="Times New Roman"/>
          <w:sz w:val="24"/>
          <w:szCs w:val="24"/>
        </w:rPr>
        <w:br/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Он, как я ждёт момента минутной услады, </w:t>
      </w:r>
      <w:r w:rsidRPr="003C6E2E">
        <w:rPr>
          <w:rFonts w:ascii="Times New Roman" w:hAnsi="Times New Roman"/>
          <w:sz w:val="24"/>
          <w:szCs w:val="24"/>
        </w:rPr>
        <w:br/>
        <w:t>Словно вдох - освежающий разум ментол, </w:t>
      </w:r>
      <w:r w:rsidRPr="003C6E2E">
        <w:rPr>
          <w:rFonts w:ascii="Times New Roman" w:hAnsi="Times New Roman"/>
          <w:sz w:val="24"/>
          <w:szCs w:val="24"/>
        </w:rPr>
        <w:br/>
        <w:t>Отдавая себя горожанам , без лишней награды, </w:t>
      </w:r>
      <w:r w:rsidRPr="003C6E2E">
        <w:rPr>
          <w:rFonts w:ascii="Times New Roman" w:hAnsi="Times New Roman"/>
          <w:sz w:val="24"/>
          <w:szCs w:val="24"/>
        </w:rPr>
        <w:br/>
        <w:t>Предан им, хоть уже и растоптан подол</w:t>
      </w:r>
      <w:r w:rsidRPr="003C6E2E">
        <w:rPr>
          <w:rFonts w:ascii="Times New Roman" w:hAnsi="Times New Roman"/>
          <w:sz w:val="24"/>
          <w:szCs w:val="24"/>
        </w:rPr>
        <w:br/>
      </w:r>
      <w:r w:rsidRPr="003C6E2E">
        <w:rPr>
          <w:rFonts w:ascii="Times New Roman" w:hAnsi="Times New Roman"/>
          <w:sz w:val="24"/>
          <w:szCs w:val="24"/>
        </w:rPr>
        <w:br/>
        <w:t>Пока здесь мы вдвоем, по дороге на шумное море,</w:t>
      </w:r>
      <w:r w:rsidRPr="003C6E2E">
        <w:rPr>
          <w:rFonts w:ascii="Times New Roman" w:hAnsi="Times New Roman"/>
          <w:sz w:val="24"/>
          <w:szCs w:val="24"/>
        </w:rPr>
        <w:br/>
        <w:t>Я признаюсь тебе в бесконечной молочной любви, </w:t>
      </w:r>
      <w:r w:rsidRPr="003C6E2E">
        <w:rPr>
          <w:rFonts w:ascii="Times New Roman" w:hAnsi="Times New Roman"/>
          <w:sz w:val="24"/>
          <w:szCs w:val="24"/>
        </w:rPr>
        <w:br/>
        <w:t>Замолчу. Диалог оборвет мимо сонно-унылый прохожий.</w:t>
      </w:r>
      <w:r w:rsidRPr="003C6E2E">
        <w:rPr>
          <w:rFonts w:ascii="Times New Roman" w:hAnsi="Times New Roman"/>
          <w:sz w:val="24"/>
          <w:szCs w:val="24"/>
        </w:rPr>
        <w:br/>
        <w:t>На закате вернусь, только, город любимый, не спи!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434A4F">
      <w:pPr>
        <w:pStyle w:val="NormalWeb"/>
        <w:shd w:val="clear" w:color="auto" w:fill="FFFFFF"/>
        <w:spacing w:after="0" w:line="360" w:lineRule="auto"/>
        <w:jc w:val="center"/>
        <w:rPr>
          <w:b/>
          <w:bCs/>
          <w:kern w:val="36"/>
        </w:rPr>
      </w:pPr>
    </w:p>
    <w:p w:rsidR="00C32289" w:rsidRDefault="00C32289" w:rsidP="00434A4F">
      <w:pPr>
        <w:pStyle w:val="NormalWeb"/>
        <w:shd w:val="clear" w:color="auto" w:fill="FFFFFF"/>
        <w:spacing w:after="0" w:line="360" w:lineRule="auto"/>
        <w:jc w:val="center"/>
        <w:rPr>
          <w:b/>
          <w:bCs/>
          <w:kern w:val="36"/>
        </w:rPr>
      </w:pPr>
    </w:p>
    <w:p w:rsidR="00C32289" w:rsidRPr="00434A4F" w:rsidRDefault="00C32289" w:rsidP="00434A4F">
      <w:pPr>
        <w:pStyle w:val="NormalWeb"/>
        <w:shd w:val="clear" w:color="auto" w:fill="FFFFFF"/>
        <w:spacing w:after="0" w:line="360" w:lineRule="auto"/>
        <w:jc w:val="center"/>
        <w:rPr>
          <w:b/>
          <w:bCs/>
          <w:kern w:val="36"/>
        </w:rPr>
      </w:pPr>
      <w:r w:rsidRPr="00434A4F">
        <w:rPr>
          <w:b/>
          <w:bCs/>
          <w:kern w:val="36"/>
        </w:rPr>
        <w:t>Магомедов Абдулатип Джамбулатович</w:t>
      </w:r>
    </w:p>
    <w:p w:rsidR="00C32289" w:rsidRPr="003C6E2E" w:rsidRDefault="00C32289" w:rsidP="0090725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kern w:val="36"/>
          <w:lang w:eastAsia="en-US"/>
        </w:rPr>
      </w:pPr>
      <w:r w:rsidRPr="003C6E2E">
        <w:rPr>
          <w:b/>
          <w:bCs/>
          <w:kern w:val="36"/>
        </w:rPr>
        <w:t>"</w:t>
      </w:r>
      <w:r w:rsidRPr="003C6E2E">
        <w:rPr>
          <w:b/>
          <w:bCs/>
          <w:kern w:val="36"/>
          <w:lang w:eastAsia="en-US"/>
        </w:rPr>
        <w:t>Письмо</w:t>
      </w:r>
      <w:r w:rsidRPr="003C6E2E">
        <w:rPr>
          <w:b/>
          <w:bCs/>
          <w:kern w:val="36"/>
        </w:rPr>
        <w:t>"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 город наступает тьма, </w:t>
      </w:r>
      <w:r w:rsidRPr="003C6E2E">
        <w:rPr>
          <w:rFonts w:ascii="Times New Roman" w:hAnsi="Times New Roman"/>
          <w:sz w:val="24"/>
          <w:szCs w:val="24"/>
        </w:rPr>
        <w:br/>
        <w:t>И я пишу тебе родная </w:t>
      </w:r>
      <w:r w:rsidRPr="003C6E2E">
        <w:rPr>
          <w:rFonts w:ascii="Times New Roman" w:hAnsi="Times New Roman"/>
          <w:sz w:val="24"/>
          <w:szCs w:val="24"/>
        </w:rPr>
        <w:br/>
        <w:t>Все свои мысли воедино собирая</w:t>
      </w:r>
      <w:r w:rsidRPr="003C6E2E">
        <w:rPr>
          <w:rFonts w:ascii="Times New Roman" w:hAnsi="Times New Roman"/>
          <w:sz w:val="24"/>
          <w:szCs w:val="24"/>
        </w:rPr>
        <w:br/>
        <w:t>Для искренне-печального письма...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Оно скорее больше будет о тебе:</w:t>
      </w:r>
      <w:r w:rsidRPr="003C6E2E">
        <w:rPr>
          <w:rFonts w:ascii="Times New Roman" w:hAnsi="Times New Roman"/>
          <w:sz w:val="24"/>
          <w:szCs w:val="24"/>
        </w:rPr>
        <w:br/>
        <w:t>Банальности, эмоции , признанья,</w:t>
      </w:r>
      <w:r w:rsidRPr="003C6E2E">
        <w:rPr>
          <w:rFonts w:ascii="Times New Roman" w:hAnsi="Times New Roman"/>
          <w:sz w:val="24"/>
          <w:szCs w:val="24"/>
        </w:rPr>
        <w:br/>
        <w:t>О 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E2E">
        <w:rPr>
          <w:rFonts w:ascii="Times New Roman" w:hAnsi="Times New Roman"/>
          <w:sz w:val="24"/>
          <w:szCs w:val="24"/>
        </w:rPr>
        <w:t>как предан я нашей весне,</w:t>
      </w:r>
      <w:r w:rsidRPr="003C6E2E">
        <w:rPr>
          <w:rFonts w:ascii="Times New Roman" w:hAnsi="Times New Roman"/>
          <w:sz w:val="24"/>
          <w:szCs w:val="24"/>
        </w:rPr>
        <w:br/>
        <w:t>Моя кровинка-смысл мирозданья!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 объятиях твоих хочу быть растворен</w:t>
      </w:r>
      <w:r w:rsidRPr="003C6E2E">
        <w:rPr>
          <w:rFonts w:ascii="Times New Roman" w:hAnsi="Times New Roman"/>
          <w:sz w:val="24"/>
          <w:szCs w:val="24"/>
        </w:rPr>
        <w:br/>
        <w:t>И пульс столь частый ощутить так близко,</w:t>
      </w:r>
      <w:r w:rsidRPr="003C6E2E">
        <w:rPr>
          <w:rFonts w:ascii="Times New Roman" w:hAnsi="Times New Roman"/>
          <w:sz w:val="24"/>
          <w:szCs w:val="24"/>
        </w:rPr>
        <w:br/>
        <w:t>И быть твоим зонтом, когда летают низко</w:t>
      </w:r>
      <w:r w:rsidRPr="003C6E2E">
        <w:rPr>
          <w:rFonts w:ascii="Times New Roman" w:hAnsi="Times New Roman"/>
          <w:sz w:val="24"/>
          <w:szCs w:val="24"/>
        </w:rPr>
        <w:br/>
        <w:t>Безумные стрижи под проливным дождем.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 моих рельсах жизни мрак и перепутья </w:t>
      </w:r>
      <w:r w:rsidRPr="003C6E2E">
        <w:rPr>
          <w:rFonts w:ascii="Times New Roman" w:hAnsi="Times New Roman"/>
          <w:sz w:val="24"/>
          <w:szCs w:val="24"/>
        </w:rPr>
        <w:br/>
        <w:t>И двигаясь вперёд назад дороги нет,</w:t>
      </w:r>
      <w:r w:rsidRPr="003C6E2E">
        <w:rPr>
          <w:rFonts w:ascii="Times New Roman" w:hAnsi="Times New Roman"/>
          <w:sz w:val="24"/>
          <w:szCs w:val="24"/>
        </w:rPr>
        <w:br/>
        <w:t>Но что бы не случилось знай к тебе вернусь я!</w:t>
      </w:r>
      <w:r w:rsidRPr="003C6E2E">
        <w:rPr>
          <w:rFonts w:ascii="Times New Roman" w:hAnsi="Times New Roman"/>
          <w:sz w:val="24"/>
          <w:szCs w:val="24"/>
        </w:rPr>
        <w:br/>
        <w:t>Состав покинув и босой оставив след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Я часто вспоминаю как мы вместе</w:t>
      </w:r>
      <w:r w:rsidRPr="003C6E2E">
        <w:rPr>
          <w:rFonts w:ascii="Times New Roman" w:hAnsi="Times New Roman"/>
          <w:sz w:val="24"/>
          <w:szCs w:val="24"/>
        </w:rPr>
        <w:br/>
        <w:t>Державшись за руку гуляли во дворе,</w:t>
      </w:r>
      <w:r w:rsidRPr="003C6E2E">
        <w:rPr>
          <w:rFonts w:ascii="Times New Roman" w:hAnsi="Times New Roman"/>
          <w:sz w:val="24"/>
          <w:szCs w:val="24"/>
        </w:rPr>
        <w:br/>
        <w:t>"Хороший" говорила ты без лишней лести</w:t>
      </w:r>
      <w:r w:rsidRPr="003C6E2E">
        <w:rPr>
          <w:rFonts w:ascii="Times New Roman" w:hAnsi="Times New Roman"/>
          <w:sz w:val="24"/>
          <w:szCs w:val="24"/>
        </w:rPr>
        <w:br/>
        <w:t>И не было счастливей на земле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Опять о прошлом, извини малышка!</w:t>
      </w:r>
      <w:r w:rsidRPr="003C6E2E">
        <w:rPr>
          <w:rFonts w:ascii="Times New Roman" w:hAnsi="Times New Roman"/>
          <w:sz w:val="24"/>
          <w:szCs w:val="24"/>
        </w:rPr>
        <w:br/>
        <w:t>Ведь впереди у нас с тобой веселые деньки</w:t>
      </w:r>
      <w:r w:rsidRPr="003C6E2E">
        <w:rPr>
          <w:rFonts w:ascii="Times New Roman" w:hAnsi="Times New Roman"/>
          <w:sz w:val="24"/>
          <w:szCs w:val="24"/>
        </w:rPr>
        <w:br/>
        <w:t>Ты - моё всё, неугасающая вспышка</w:t>
      </w:r>
      <w:r w:rsidRPr="003C6E2E">
        <w:rPr>
          <w:rFonts w:ascii="Times New Roman" w:hAnsi="Times New Roman"/>
          <w:sz w:val="24"/>
          <w:szCs w:val="24"/>
        </w:rPr>
        <w:br/>
        <w:t>Пусть бережёт тебя наш Бог, а ты терпение храни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В пустой прихожей меня ждут собаки</w:t>
      </w:r>
      <w:r w:rsidRPr="003C6E2E">
        <w:rPr>
          <w:rFonts w:ascii="Times New Roman" w:hAnsi="Times New Roman"/>
          <w:sz w:val="24"/>
          <w:szCs w:val="24"/>
        </w:rPr>
        <w:br/>
        <w:t>На мой напали след позорные волки</w:t>
      </w:r>
      <w:r w:rsidRPr="003C6E2E">
        <w:rPr>
          <w:rFonts w:ascii="Times New Roman" w:hAnsi="Times New Roman"/>
          <w:sz w:val="24"/>
          <w:szCs w:val="24"/>
        </w:rPr>
        <w:br/>
        <w:t>Но ты не бойся за отца, дочурка - обойдусь без драки,</w:t>
      </w:r>
      <w:r w:rsidRPr="003C6E2E">
        <w:rPr>
          <w:rFonts w:ascii="Times New Roman" w:hAnsi="Times New Roman"/>
          <w:sz w:val="24"/>
          <w:szCs w:val="24"/>
        </w:rPr>
        <w:br/>
        <w:t>Не от таких ещё мне удалось уйти!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Надеюсь мама прочитает всё тебе дословно, </w:t>
      </w:r>
      <w:r w:rsidRPr="003C6E2E">
        <w:rPr>
          <w:rFonts w:ascii="Times New Roman" w:hAnsi="Times New Roman"/>
          <w:sz w:val="24"/>
          <w:szCs w:val="24"/>
        </w:rPr>
        <w:br/>
        <w:t>А может приукрасит - я не прочь!</w:t>
      </w:r>
      <w:r w:rsidRPr="003C6E2E">
        <w:rPr>
          <w:rFonts w:ascii="Times New Roman" w:hAnsi="Times New Roman"/>
          <w:sz w:val="24"/>
          <w:szCs w:val="24"/>
        </w:rPr>
        <w:br/>
        <w:t>Всё, мне пора. Чернила разошлись в соленых водах.</w:t>
      </w:r>
      <w:r w:rsidRPr="003C6E2E">
        <w:rPr>
          <w:rFonts w:ascii="Times New Roman" w:hAnsi="Times New Roman"/>
          <w:sz w:val="24"/>
          <w:szCs w:val="24"/>
        </w:rPr>
        <w:br/>
        <w:t xml:space="preserve">Отцов не выбирают, к счастью. 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До скорой встречи, дочь!</w:t>
      </w:r>
    </w:p>
    <w:p w:rsidR="00C32289" w:rsidRPr="003C6E2E" w:rsidRDefault="00C32289" w:rsidP="00907257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6E2E">
        <w:rPr>
          <w:rFonts w:ascii="Times New Roman" w:hAnsi="Times New Roman"/>
          <w:sz w:val="24"/>
          <w:szCs w:val="24"/>
        </w:rPr>
        <w:t>***</w:t>
      </w:r>
    </w:p>
    <w:p w:rsidR="00C32289" w:rsidRDefault="00C32289" w:rsidP="00907257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C32289" w:rsidSect="00782C93">
      <w:headerReference w:type="default" r:id="rId6"/>
      <w:footerReference w:type="default" r:id="rId7"/>
      <w:footerReference w:type="first" r:id="rId8"/>
      <w:pgSz w:w="8419" w:h="11906" w:orient="landscape"/>
      <w:pgMar w:top="851" w:right="90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89" w:rsidRDefault="00C32289" w:rsidP="006F3943">
      <w:pPr>
        <w:spacing w:after="0" w:line="240" w:lineRule="auto"/>
      </w:pPr>
      <w:r>
        <w:separator/>
      </w:r>
    </w:p>
  </w:endnote>
  <w:endnote w:type="continuationSeparator" w:id="0">
    <w:p w:rsidR="00C32289" w:rsidRDefault="00C32289" w:rsidP="006F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89" w:rsidRPr="000E48DC" w:rsidRDefault="00C32289" w:rsidP="00DC31AB">
    <w:pPr>
      <w:pStyle w:val="Footer"/>
      <w:jc w:val="center"/>
      <w:rPr>
        <w:color w:val="948A54"/>
      </w:rPr>
    </w:pPr>
    <w:r w:rsidRPr="000E48DC">
      <w:rPr>
        <w:color w:val="948A54"/>
      </w:rPr>
      <w:fldChar w:fldCharType="begin"/>
    </w:r>
    <w:r w:rsidRPr="000E48DC">
      <w:rPr>
        <w:color w:val="948A54"/>
      </w:rPr>
      <w:instrText xml:space="preserve"> PAGE   \* MERGEFORMAT </w:instrText>
    </w:r>
    <w:r w:rsidRPr="000E48DC">
      <w:rPr>
        <w:color w:val="948A54"/>
      </w:rPr>
      <w:fldChar w:fldCharType="separate"/>
    </w:r>
    <w:r>
      <w:rPr>
        <w:noProof/>
        <w:color w:val="948A54"/>
      </w:rPr>
      <w:t>26</w:t>
    </w:r>
    <w:r w:rsidRPr="000E48DC">
      <w:rPr>
        <w:color w:val="948A5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89" w:rsidRPr="006F3943" w:rsidRDefault="00C32289" w:rsidP="006F3943">
    <w:pPr>
      <w:pStyle w:val="Footer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89" w:rsidRDefault="00C32289" w:rsidP="006F3943">
      <w:pPr>
        <w:spacing w:after="0" w:line="240" w:lineRule="auto"/>
      </w:pPr>
      <w:r>
        <w:separator/>
      </w:r>
    </w:p>
  </w:footnote>
  <w:footnote w:type="continuationSeparator" w:id="0">
    <w:p w:rsidR="00C32289" w:rsidRDefault="00C32289" w:rsidP="006F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89" w:rsidRDefault="00C32289">
    <w:pPr>
      <w:pStyle w:val="Header"/>
    </w:pPr>
  </w:p>
  <w:p w:rsidR="00C32289" w:rsidRDefault="00C322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D65"/>
    <w:rsid w:val="0001362E"/>
    <w:rsid w:val="000A7013"/>
    <w:rsid w:val="000E48DC"/>
    <w:rsid w:val="001126AB"/>
    <w:rsid w:val="00164E67"/>
    <w:rsid w:val="00264310"/>
    <w:rsid w:val="00355432"/>
    <w:rsid w:val="003A0B2E"/>
    <w:rsid w:val="003C6E2E"/>
    <w:rsid w:val="003C70E9"/>
    <w:rsid w:val="00434A4F"/>
    <w:rsid w:val="004460A3"/>
    <w:rsid w:val="005C49E8"/>
    <w:rsid w:val="00613BB8"/>
    <w:rsid w:val="006D1F98"/>
    <w:rsid w:val="006F3943"/>
    <w:rsid w:val="00727B27"/>
    <w:rsid w:val="00761066"/>
    <w:rsid w:val="00782C93"/>
    <w:rsid w:val="007D1227"/>
    <w:rsid w:val="00841A56"/>
    <w:rsid w:val="00907257"/>
    <w:rsid w:val="009465FC"/>
    <w:rsid w:val="009A2E73"/>
    <w:rsid w:val="009D2A04"/>
    <w:rsid w:val="00A43C80"/>
    <w:rsid w:val="00A75D65"/>
    <w:rsid w:val="00B748DE"/>
    <w:rsid w:val="00C237D7"/>
    <w:rsid w:val="00C32289"/>
    <w:rsid w:val="00C971F2"/>
    <w:rsid w:val="00CB5E12"/>
    <w:rsid w:val="00CD0BBB"/>
    <w:rsid w:val="00D83334"/>
    <w:rsid w:val="00DC31AB"/>
    <w:rsid w:val="00EB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39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F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943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DC31A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07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907257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26</Pages>
  <Words>2791</Words>
  <Characters>15913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suparna</dc:creator>
  <cp:keywords/>
  <dc:description/>
  <cp:lastModifiedBy>Saida</cp:lastModifiedBy>
  <cp:revision>7</cp:revision>
  <cp:lastPrinted>2017-01-27T11:42:00Z</cp:lastPrinted>
  <dcterms:created xsi:type="dcterms:W3CDTF">2017-01-20T12:26:00Z</dcterms:created>
  <dcterms:modified xsi:type="dcterms:W3CDTF">2017-02-09T13:24:00Z</dcterms:modified>
</cp:coreProperties>
</file>